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2EA" w14:textId="77777777" w:rsidR="00CB44D8" w:rsidRDefault="00CB44D8">
      <w:pPr>
        <w:pStyle w:val="Heading3"/>
        <w:jc w:val="left"/>
        <w:rPr>
          <w:b w:val="0"/>
          <w:sz w:val="16"/>
        </w:rPr>
      </w:pPr>
      <w:r>
        <w:rPr>
          <w:b w:val="0"/>
          <w:noProof/>
          <w:sz w:val="16"/>
        </w:rPr>
        <w:pict w14:anchorId="3013D8E3">
          <v:rect id="_x0000_s2051" style="position:absolute;margin-left:-18pt;margin-top:-59.35pt;width:549pt;height:774pt;z-index:251657728" o:allowincell="f" filled="f"/>
        </w:pict>
      </w:r>
      <w:r>
        <w:rPr>
          <w:b w:val="0"/>
          <w:sz w:val="16"/>
        </w:rPr>
        <w:t>ΠΑΡΑΡΤΗΜΑ Ι</w:t>
      </w:r>
    </w:p>
    <w:p w14:paraId="4D4E2422" w14:textId="77777777" w:rsidR="00CB44D8" w:rsidRDefault="00CB44D8">
      <w:pPr>
        <w:pStyle w:val="Heading3"/>
      </w:pPr>
      <w:r>
        <w:t>ΥΠΕΥΘΥΝΗ ΔΗΛΩΣΗ</w:t>
      </w:r>
    </w:p>
    <w:p w14:paraId="49CD0032" w14:textId="77777777" w:rsidR="00CB44D8" w:rsidRDefault="00CB44D8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88D61D1" w14:textId="77777777" w:rsidR="00CB44D8" w:rsidRDefault="00CB44D8">
      <w:pPr>
        <w:pStyle w:val="Header"/>
        <w:tabs>
          <w:tab w:val="clear" w:pos="4153"/>
          <w:tab w:val="clear" w:pos="8306"/>
        </w:tabs>
      </w:pPr>
    </w:p>
    <w:p w14:paraId="42EE7F18" w14:textId="77777777" w:rsidR="00CB44D8" w:rsidRDefault="00CB44D8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28E9256" w14:textId="77777777" w:rsidR="00CB44D8" w:rsidRDefault="00CB44D8">
      <w:pPr>
        <w:pStyle w:val="BodyText"/>
        <w:jc w:val="left"/>
        <w:rPr>
          <w:sz w:val="22"/>
        </w:rPr>
      </w:pPr>
    </w:p>
    <w:p w14:paraId="4290C62F" w14:textId="77777777" w:rsidR="00CB44D8" w:rsidRDefault="00CB44D8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B44D8" w14:paraId="2944C4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70FC3DA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2D966AD" w14:textId="77777777" w:rsidR="00CB44D8" w:rsidRPr="00264B3F" w:rsidRDefault="00550C93">
            <w:pPr>
              <w:spacing w:before="240"/>
              <w:ind w:right="-68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20"/>
              </w:rPr>
              <w:t>ΤΜΗΜΑ ΕΠΙΣΤΗΜΗΣ ΥΠΟΛΟΓΙΣΤΩΝ – ΠΑΝΕΠΙΣΤΗΜΙΟ ΚΡΗΤΗΣ</w:t>
            </w:r>
          </w:p>
        </w:tc>
      </w:tr>
      <w:tr w:rsidR="00CB44D8" w14:paraId="1003EB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E36316A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0128C92" w14:textId="77777777" w:rsidR="00CB44D8" w:rsidRPr="00264B3F" w:rsidRDefault="00CB44D8">
            <w:pPr>
              <w:spacing w:before="240"/>
              <w:ind w:right="-687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2A78772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03E20D" w14:textId="77777777" w:rsidR="00CB44D8" w:rsidRPr="00264B3F" w:rsidRDefault="00CB44D8">
            <w:pPr>
              <w:spacing w:before="240"/>
              <w:ind w:right="-6878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40F408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15D6C3B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0DB55F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1F9248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CF9FFF0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DC82C9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2A2395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9FD4DD5" w14:textId="77777777" w:rsidR="00CB44D8" w:rsidRDefault="00CB44D8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59FAFAF" w14:textId="77777777" w:rsidR="00CB44D8" w:rsidRPr="00264B3F" w:rsidRDefault="00CB44D8">
            <w:pPr>
              <w:spacing w:before="240"/>
              <w:ind w:right="-2332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2A63EC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00E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B5B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3E8759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817B13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05B5D9F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C236ED0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65ED111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32C5DD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744785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CE89A0D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6AAB4D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13AAD3A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142E1C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839D02C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F411C8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1A5B11C8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39B02510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BC5D7E8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FF8E28F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A18446B" w14:textId="77777777" w:rsidR="00CB44D8" w:rsidRDefault="00CB44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000586C1" w14:textId="77777777" w:rsidR="00CB44D8" w:rsidRDefault="00CB44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F0F5155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58AAFE7" w14:textId="77777777" w:rsidR="00CB44D8" w:rsidRDefault="00CB44D8">
      <w:pPr>
        <w:rPr>
          <w:rFonts w:ascii="Arial" w:hAnsi="Arial"/>
          <w:b/>
          <w:sz w:val="28"/>
        </w:rPr>
      </w:pPr>
    </w:p>
    <w:p w14:paraId="248B09A3" w14:textId="77777777" w:rsidR="00CB44D8" w:rsidRDefault="00CB44D8">
      <w:pPr>
        <w:rPr>
          <w:sz w:val="16"/>
        </w:rPr>
      </w:pPr>
    </w:p>
    <w:p w14:paraId="04FD6818" w14:textId="77777777" w:rsidR="00CB44D8" w:rsidRDefault="00CB44D8">
      <w:pPr>
        <w:sectPr w:rsidR="00CB44D8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CB44D8" w14:paraId="6CFF868B" w14:textId="77777777" w:rsidTr="00550C93">
        <w:tblPrEx>
          <w:tblCellMar>
            <w:top w:w="0" w:type="dxa"/>
            <w:bottom w:w="0" w:type="dxa"/>
          </w:tblCellMar>
        </w:tblPrEx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</w:tcPr>
          <w:p w14:paraId="088F04D7" w14:textId="77777777" w:rsidR="00CB44D8" w:rsidRDefault="00CB44D8">
            <w:pPr>
              <w:ind w:right="124"/>
              <w:rPr>
                <w:rFonts w:ascii="Arial" w:hAnsi="Arial"/>
                <w:sz w:val="18"/>
              </w:rPr>
            </w:pPr>
          </w:p>
          <w:p w14:paraId="71B94E58" w14:textId="77777777" w:rsidR="00CB44D8" w:rsidRDefault="00CB44D8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 w:rsidR="00D43054">
              <w:rPr>
                <w:rFonts w:ascii="Arial" w:hAnsi="Arial"/>
                <w:sz w:val="18"/>
                <w:vertAlign w:val="superscript"/>
              </w:rPr>
              <w:t>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B44D8" w14:paraId="2EB772F3" w14:textId="77777777" w:rsidTr="00550C93">
        <w:tblPrEx>
          <w:tblCellMar>
            <w:top w:w="0" w:type="dxa"/>
            <w:bottom w:w="0" w:type="dxa"/>
          </w:tblCellMar>
        </w:tblPrEx>
        <w:tc>
          <w:tcPr>
            <w:tcW w:w="1040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1D97703" w14:textId="77777777" w:rsidR="00CB44D8" w:rsidRPr="00550C93" w:rsidRDefault="003D4518" w:rsidP="000F4707">
            <w:pPr>
              <w:rPr>
                <w:rFonts w:ascii="Arial" w:hAnsi="Arial" w:cs="Arial"/>
                <w:sz w:val="18"/>
                <w:szCs w:val="20"/>
              </w:rPr>
            </w:pPr>
            <w:r w:rsidRPr="00264B3F">
              <w:rPr>
                <w:rFonts w:ascii="Arial" w:hAnsi="Arial"/>
                <w:sz w:val="18"/>
              </w:rPr>
              <w:t>1)</w:t>
            </w:r>
            <w:r w:rsidR="005B102C">
              <w:rPr>
                <w:rFonts w:ascii="Arial" w:hAnsi="Arial"/>
                <w:sz w:val="18"/>
              </w:rPr>
              <w:t xml:space="preserve">    </w:t>
            </w:r>
            <w:r w:rsidR="000B4111" w:rsidRPr="00264B3F">
              <w:rPr>
                <w:rFonts w:ascii="Arial" w:hAnsi="Arial" w:cs="Arial"/>
                <w:sz w:val="18"/>
                <w:szCs w:val="20"/>
              </w:rPr>
              <w:t>Α</w:t>
            </w:r>
            <w:r w:rsidR="003A3802" w:rsidRPr="00264B3F">
              <w:rPr>
                <w:rFonts w:ascii="Arial" w:hAnsi="Arial" w:cs="Arial"/>
                <w:sz w:val="18"/>
                <w:szCs w:val="20"/>
              </w:rPr>
              <w:t xml:space="preserve">ποδέχομαι τον </w:t>
            </w:r>
            <w:r w:rsidR="00E10BAD">
              <w:rPr>
                <w:rFonts w:ascii="Arial" w:hAnsi="Arial" w:cs="Arial"/>
                <w:sz w:val="18"/>
                <w:szCs w:val="20"/>
              </w:rPr>
              <w:t xml:space="preserve">ισχύοντα </w:t>
            </w:r>
            <w:r w:rsidR="00151ABF" w:rsidRPr="00264B3F">
              <w:rPr>
                <w:rFonts w:ascii="Arial" w:hAnsi="Arial" w:cs="Arial"/>
                <w:sz w:val="18"/>
                <w:szCs w:val="20"/>
              </w:rPr>
              <w:t xml:space="preserve">Κανονισμό Προπτυχιακών Υποτροφιών </w:t>
            </w:r>
            <w:r w:rsidR="00550C93">
              <w:rPr>
                <w:rFonts w:ascii="Arial" w:hAnsi="Arial" w:cs="Arial"/>
                <w:sz w:val="18"/>
                <w:szCs w:val="20"/>
              </w:rPr>
              <w:t xml:space="preserve">Αριστείας </w:t>
            </w:r>
            <w:r w:rsidR="00151ABF" w:rsidRPr="00264B3F">
              <w:rPr>
                <w:rFonts w:ascii="Arial" w:hAnsi="Arial" w:cs="Arial"/>
                <w:sz w:val="18"/>
                <w:szCs w:val="20"/>
              </w:rPr>
              <w:t>«</w:t>
            </w:r>
            <w:r w:rsidR="00550C93">
              <w:rPr>
                <w:rFonts w:ascii="Arial" w:hAnsi="Arial" w:cs="Arial"/>
                <w:sz w:val="18"/>
                <w:szCs w:val="20"/>
                <w:lang w:val="en-US"/>
              </w:rPr>
              <w:t>OTS</w:t>
            </w:r>
            <w:r w:rsidR="00E10BAD">
              <w:rPr>
                <w:rFonts w:ascii="Arial" w:hAnsi="Arial" w:cs="Arial"/>
                <w:sz w:val="18"/>
                <w:szCs w:val="20"/>
              </w:rPr>
              <w:t>»</w:t>
            </w:r>
            <w:r w:rsidR="00135F91" w:rsidRPr="00135F91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0F4707">
              <w:rPr>
                <w:rFonts w:ascii="Arial" w:hAnsi="Arial" w:cs="Arial"/>
                <w:sz w:val="18"/>
                <w:szCs w:val="20"/>
              </w:rPr>
              <w:t xml:space="preserve">έκδοση </w:t>
            </w:r>
            <w:r w:rsidR="00550C93" w:rsidRPr="00550C93">
              <w:rPr>
                <w:rFonts w:ascii="Arial" w:hAnsi="Arial" w:cs="Arial"/>
                <w:sz w:val="18"/>
                <w:szCs w:val="20"/>
              </w:rPr>
              <w:t xml:space="preserve">1, </w:t>
            </w:r>
            <w:r w:rsidR="00550C93">
              <w:rPr>
                <w:rFonts w:ascii="Arial" w:hAnsi="Arial" w:cs="Arial"/>
                <w:sz w:val="18"/>
                <w:szCs w:val="20"/>
              </w:rPr>
              <w:t>Νοέμβριος 2025</w:t>
            </w:r>
          </w:p>
        </w:tc>
      </w:tr>
      <w:tr w:rsidR="00CB44D8" w14:paraId="76D72B5A" w14:textId="77777777" w:rsidTr="00550C93">
        <w:tblPrEx>
          <w:tblCellMar>
            <w:top w:w="0" w:type="dxa"/>
            <w:bottom w:w="0" w:type="dxa"/>
          </w:tblCellMar>
        </w:tblPrEx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C1AB58" w14:textId="77777777" w:rsidR="00CB44D8" w:rsidRPr="00264B3F" w:rsidRDefault="000B4111" w:rsidP="000B4111">
            <w:pPr>
              <w:spacing w:before="60"/>
              <w:ind w:left="360" w:right="125" w:hanging="360"/>
              <w:rPr>
                <w:rFonts w:ascii="Arial" w:hAnsi="Arial"/>
                <w:sz w:val="18"/>
              </w:rPr>
            </w:pPr>
            <w:r w:rsidRPr="00264B3F">
              <w:rPr>
                <w:rFonts w:ascii="Arial" w:hAnsi="Arial"/>
                <w:sz w:val="18"/>
              </w:rPr>
              <w:t>2)</w:t>
            </w:r>
            <w:r w:rsidRPr="00264B3F">
              <w:rPr>
                <w:rFonts w:ascii="Arial" w:hAnsi="Arial"/>
                <w:sz w:val="18"/>
              </w:rPr>
              <w:tab/>
            </w:r>
            <w:r w:rsidR="00550C93" w:rsidRPr="00550C93">
              <w:rPr>
                <w:rFonts w:ascii="Arial" w:hAnsi="Arial"/>
                <w:sz w:val="18"/>
              </w:rPr>
              <w:t>δηλών</w:t>
            </w:r>
            <w:r w:rsidR="00550C93">
              <w:rPr>
                <w:rFonts w:ascii="Arial" w:hAnsi="Arial"/>
                <w:sz w:val="18"/>
              </w:rPr>
              <w:t>ω</w:t>
            </w:r>
            <w:r w:rsidR="00550C93" w:rsidRPr="00550C93">
              <w:rPr>
                <w:rFonts w:ascii="Arial" w:hAnsi="Arial"/>
                <w:sz w:val="18"/>
              </w:rPr>
              <w:t xml:space="preserve"> ότι δεν έχ</w:t>
            </w:r>
            <w:r w:rsidR="00550C93">
              <w:rPr>
                <w:rFonts w:ascii="Arial" w:hAnsi="Arial"/>
                <w:sz w:val="18"/>
              </w:rPr>
              <w:t>ω</w:t>
            </w:r>
            <w:r w:rsidR="00550C93" w:rsidRPr="00550C93">
              <w:rPr>
                <w:rFonts w:ascii="Arial" w:hAnsi="Arial"/>
                <w:sz w:val="18"/>
              </w:rPr>
              <w:t xml:space="preserve"> αντίρρηση για τη δημοσιοποίηση ορισμένων προσωπικών </w:t>
            </w:r>
            <w:r w:rsidR="00550C93">
              <w:rPr>
                <w:rFonts w:ascii="Arial" w:hAnsi="Arial"/>
                <w:sz w:val="18"/>
              </w:rPr>
              <w:t>μου</w:t>
            </w:r>
            <w:r w:rsidR="00550C93" w:rsidRPr="00550C93">
              <w:rPr>
                <w:rFonts w:ascii="Arial" w:hAnsi="Arial"/>
                <w:sz w:val="18"/>
              </w:rPr>
              <w:t xml:space="preserve"> στοιχείων (ονοματεπώνυμο, φωτογραφίες), σε ενέργειες δημοσιότητας του Τμήματος Επιστήμης Υπολογιστών ή/και του Πανεπιστημίου Κρήτης ή/και της εταιρείας OTS.</w:t>
            </w:r>
          </w:p>
        </w:tc>
      </w:tr>
      <w:tr w:rsidR="00CB44D8" w14:paraId="20AF7AB0" w14:textId="77777777" w:rsidTr="00550C93">
        <w:tblPrEx>
          <w:tblCellMar>
            <w:top w:w="0" w:type="dxa"/>
            <w:bottom w:w="0" w:type="dxa"/>
          </w:tblCellMar>
        </w:tblPrEx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A71A7A" w14:textId="77777777" w:rsidR="00CB44D8" w:rsidRPr="00264B3F" w:rsidRDefault="00561099" w:rsidP="000B4111">
            <w:pPr>
              <w:spacing w:before="60"/>
              <w:ind w:left="360" w:right="125" w:hanging="360"/>
              <w:rPr>
                <w:rFonts w:ascii="Arial" w:hAnsi="Arial"/>
                <w:sz w:val="18"/>
              </w:rPr>
            </w:pPr>
            <w:r w:rsidRPr="00264B3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CB44D8" w14:paraId="0224833E" w14:textId="77777777" w:rsidTr="00550C93">
        <w:tblPrEx>
          <w:tblCellMar>
            <w:top w:w="0" w:type="dxa"/>
            <w:bottom w:w="0" w:type="dxa"/>
          </w:tblCellMar>
        </w:tblPrEx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02668A" w14:textId="77777777" w:rsidR="00CB44D8" w:rsidRDefault="00CB44D8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4DCBA376" w14:textId="77777777" w:rsidR="00CB44D8" w:rsidRDefault="00CB44D8"/>
    <w:p w14:paraId="184AB9B8" w14:textId="77777777" w:rsidR="00CB44D8" w:rsidRDefault="00CB44D8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05C375C7" w14:textId="77777777" w:rsidR="00CB44D8" w:rsidRDefault="00CB44D8">
      <w:pPr>
        <w:pStyle w:val="BodyTextIndent"/>
        <w:ind w:left="0" w:right="484"/>
        <w:jc w:val="right"/>
        <w:rPr>
          <w:sz w:val="16"/>
        </w:rPr>
      </w:pPr>
    </w:p>
    <w:p w14:paraId="368A1408" w14:textId="77777777" w:rsidR="00CB44D8" w:rsidRDefault="00CB44D8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A2F4E58" w14:textId="77777777" w:rsidR="00CB44D8" w:rsidRDefault="00CB44D8">
      <w:pPr>
        <w:pStyle w:val="BodyTextIndent"/>
        <w:ind w:left="0"/>
        <w:jc w:val="right"/>
        <w:rPr>
          <w:sz w:val="16"/>
        </w:rPr>
      </w:pPr>
    </w:p>
    <w:p w14:paraId="33DD8533" w14:textId="77777777" w:rsidR="00CB44D8" w:rsidRDefault="00CB44D8">
      <w:pPr>
        <w:pStyle w:val="BodyTextIndent"/>
        <w:ind w:left="0"/>
        <w:jc w:val="right"/>
        <w:rPr>
          <w:sz w:val="16"/>
        </w:rPr>
      </w:pPr>
    </w:p>
    <w:p w14:paraId="544BB956" w14:textId="77777777" w:rsidR="00CB44D8" w:rsidRDefault="00CB44D8">
      <w:pPr>
        <w:pStyle w:val="BodyTextIndent"/>
        <w:ind w:left="0"/>
        <w:jc w:val="right"/>
        <w:rPr>
          <w:sz w:val="16"/>
        </w:rPr>
      </w:pPr>
    </w:p>
    <w:p w14:paraId="781200D7" w14:textId="77777777" w:rsidR="00CB44D8" w:rsidRDefault="00CB44D8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65B727D2" w14:textId="77777777" w:rsidR="00CB44D8" w:rsidRDefault="00CB44D8">
      <w:pPr>
        <w:jc w:val="both"/>
        <w:rPr>
          <w:rFonts w:ascii="Arial" w:hAnsi="Arial"/>
          <w:sz w:val="18"/>
        </w:rPr>
      </w:pPr>
    </w:p>
    <w:p w14:paraId="3E7F9CE6" w14:textId="77777777" w:rsidR="00CB44D8" w:rsidRDefault="00CB44D8">
      <w:pPr>
        <w:jc w:val="both"/>
        <w:rPr>
          <w:rFonts w:ascii="Arial" w:hAnsi="Arial"/>
          <w:sz w:val="18"/>
        </w:rPr>
      </w:pPr>
    </w:p>
    <w:p w14:paraId="40B2F5D4" w14:textId="77777777" w:rsidR="00CB44D8" w:rsidRDefault="00CB44D8">
      <w:pPr>
        <w:jc w:val="both"/>
        <w:rPr>
          <w:rFonts w:ascii="Arial" w:hAnsi="Arial"/>
          <w:sz w:val="18"/>
        </w:rPr>
      </w:pPr>
    </w:p>
    <w:p w14:paraId="2C8D8A6D" w14:textId="77777777" w:rsidR="00CB44D8" w:rsidRDefault="00CB44D8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044B38" w14:textId="77777777" w:rsidR="00CB44D8" w:rsidRDefault="00CB44D8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8C67218" w14:textId="77777777" w:rsidR="00CB44D8" w:rsidRDefault="00CB44D8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CB44D8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BB8" w14:textId="77777777" w:rsidR="00861FB8" w:rsidRDefault="00861FB8">
      <w:r>
        <w:separator/>
      </w:r>
    </w:p>
  </w:endnote>
  <w:endnote w:type="continuationSeparator" w:id="0">
    <w:p w14:paraId="1A8BD16F" w14:textId="77777777" w:rsidR="00861FB8" w:rsidRDefault="0086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DF3F" w14:textId="77777777" w:rsidR="00861FB8" w:rsidRDefault="00861FB8">
      <w:r>
        <w:separator/>
      </w:r>
    </w:p>
  </w:footnote>
  <w:footnote w:type="continuationSeparator" w:id="0">
    <w:p w14:paraId="2F172BBD" w14:textId="77777777" w:rsidR="00861FB8" w:rsidRDefault="0086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CB44D8" w14:paraId="25B43006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174D3558" w14:textId="77777777" w:rsidR="00CB44D8" w:rsidRDefault="00CB44D8">
          <w:pPr>
            <w:pStyle w:val="Header"/>
            <w:jc w:val="right"/>
            <w:rPr>
              <w:b/>
              <w:sz w:val="16"/>
            </w:rPr>
          </w:pPr>
          <w:r>
            <w:rPr>
              <w:rFonts w:ascii="Arial" w:hAnsi="Arial"/>
              <w:sz w:val="32"/>
            </w:rPr>
            <w:pict w14:anchorId="67ED28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pt;height:41.5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08043D66" w14:textId="77777777" w:rsidR="00CB44D8" w:rsidRDefault="00CB44D8">
          <w:pPr>
            <w:pStyle w:val="Header"/>
            <w:jc w:val="right"/>
            <w:rPr>
              <w:b/>
              <w:sz w:val="16"/>
            </w:rPr>
          </w:pPr>
        </w:p>
      </w:tc>
    </w:tr>
  </w:tbl>
  <w:p w14:paraId="0CA311FA" w14:textId="77777777" w:rsidR="00CB44D8" w:rsidRDefault="00CB44D8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13A4" w14:textId="77777777" w:rsidR="00CB44D8" w:rsidRDefault="00CB44D8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24430661">
    <w:abstractNumId w:val="2"/>
  </w:num>
  <w:num w:numId="2" w16cid:durableId="1671712251">
    <w:abstractNumId w:val="4"/>
  </w:num>
  <w:num w:numId="3" w16cid:durableId="1700206663">
    <w:abstractNumId w:val="0"/>
  </w:num>
  <w:num w:numId="4" w16cid:durableId="611548289">
    <w:abstractNumId w:val="3"/>
  </w:num>
  <w:num w:numId="5" w16cid:durableId="701904128">
    <w:abstractNumId w:val="1"/>
  </w:num>
  <w:num w:numId="6" w16cid:durableId="267858838">
    <w:abstractNumId w:val="9"/>
  </w:num>
  <w:num w:numId="7" w16cid:durableId="1276256674">
    <w:abstractNumId w:val="8"/>
  </w:num>
  <w:num w:numId="8" w16cid:durableId="1773210200">
    <w:abstractNumId w:val="6"/>
  </w:num>
  <w:num w:numId="9" w16cid:durableId="2137750299">
    <w:abstractNumId w:val="5"/>
  </w:num>
  <w:num w:numId="10" w16cid:durableId="388312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F83"/>
    <w:rsid w:val="000304B1"/>
    <w:rsid w:val="0004577F"/>
    <w:rsid w:val="00083E39"/>
    <w:rsid w:val="000B4111"/>
    <w:rsid w:val="000F4707"/>
    <w:rsid w:val="00135F91"/>
    <w:rsid w:val="00151ABF"/>
    <w:rsid w:val="00173DE8"/>
    <w:rsid w:val="0017628E"/>
    <w:rsid w:val="00192EF5"/>
    <w:rsid w:val="002449F0"/>
    <w:rsid w:val="00264B3F"/>
    <w:rsid w:val="0031071D"/>
    <w:rsid w:val="00334E82"/>
    <w:rsid w:val="00380660"/>
    <w:rsid w:val="003A3802"/>
    <w:rsid w:val="003A6301"/>
    <w:rsid w:val="003B099E"/>
    <w:rsid w:val="003D4518"/>
    <w:rsid w:val="00410CFC"/>
    <w:rsid w:val="00431276"/>
    <w:rsid w:val="00437E77"/>
    <w:rsid w:val="00530BCA"/>
    <w:rsid w:val="00550C93"/>
    <w:rsid w:val="00561099"/>
    <w:rsid w:val="005B102C"/>
    <w:rsid w:val="005F1780"/>
    <w:rsid w:val="005F7B4A"/>
    <w:rsid w:val="00676C99"/>
    <w:rsid w:val="006955FD"/>
    <w:rsid w:val="00714763"/>
    <w:rsid w:val="00747185"/>
    <w:rsid w:val="007700DA"/>
    <w:rsid w:val="007A5774"/>
    <w:rsid w:val="007D0F83"/>
    <w:rsid w:val="008041B0"/>
    <w:rsid w:val="008142CE"/>
    <w:rsid w:val="00861FB8"/>
    <w:rsid w:val="008B7879"/>
    <w:rsid w:val="008C4982"/>
    <w:rsid w:val="008C7BD3"/>
    <w:rsid w:val="008F7CE8"/>
    <w:rsid w:val="00901837"/>
    <w:rsid w:val="0096790F"/>
    <w:rsid w:val="009D4203"/>
    <w:rsid w:val="00B34AC4"/>
    <w:rsid w:val="00BD0087"/>
    <w:rsid w:val="00CB44D8"/>
    <w:rsid w:val="00D03F25"/>
    <w:rsid w:val="00D43054"/>
    <w:rsid w:val="00D56EEF"/>
    <w:rsid w:val="00DC616B"/>
    <w:rsid w:val="00E02B9D"/>
    <w:rsid w:val="00E10BAD"/>
    <w:rsid w:val="00E71A50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."/>
  <w:listSeparator w:val=","/>
  <w14:docId w14:val="7E631ADA"/>
  <w15:chartTrackingRefBased/>
  <w15:docId w15:val="{FBD9B82D-8E14-47FC-9683-D7703ECA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link w:val="CharChar1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CharChar1CharCharCharCharCharCharCharCharCharCharChar">
    <w:name w:val=" Char Char1 Char Char Char Char Char Char Char Char Char Char Char"/>
    <w:basedOn w:val="Normal"/>
    <w:link w:val="DefaultParagraphFont"/>
    <w:rsid w:val="00151A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dc:description/>
  <cp:lastModifiedBy>Ρένα  Καλαϊτζάκη</cp:lastModifiedBy>
  <cp:revision>2</cp:revision>
  <cp:lastPrinted>2008-01-08T17:14:00Z</cp:lastPrinted>
  <dcterms:created xsi:type="dcterms:W3CDTF">2026-06-30T08:06:00Z</dcterms:created>
  <dcterms:modified xsi:type="dcterms:W3CDTF">2026-06-30T08:06:00Z</dcterms:modified>
</cp:coreProperties>
</file>